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AA3E" w14:textId="77777777" w:rsidR="00B0094C" w:rsidRDefault="00B0094C"/>
    <w:p w14:paraId="5CCFE8AF" w14:textId="77777777" w:rsidR="00B0094C" w:rsidRDefault="00B0094C"/>
    <w:p w14:paraId="2F1E6B73" w14:textId="77777777" w:rsidR="00B0094C" w:rsidRDefault="00A51E7C">
      <w:r>
        <w:t>LAA – CCMS Administrator Access</w:t>
      </w:r>
    </w:p>
    <w:p w14:paraId="3D0CE781" w14:textId="77777777" w:rsidR="00B0094C" w:rsidRDefault="00A51E7C">
      <w:r>
        <w:t>Those in chambers with administrator access will need to give permission to colleagues to access the relevant areas of CCMS as per their roles.</w:t>
      </w:r>
    </w:p>
    <w:p w14:paraId="331A19B4" w14:textId="77777777" w:rsidR="00B0094C" w:rsidRDefault="00A51E7C">
      <w:r>
        <w:t>Please see the screenshots below to assist with this</w:t>
      </w:r>
    </w:p>
    <w:p w14:paraId="0B58E011" w14:textId="77777777" w:rsidR="00B0094C" w:rsidRDefault="00B0094C"/>
    <w:p w14:paraId="6B989F33" w14:textId="77777777" w:rsidR="00B0094C" w:rsidRDefault="00B0094C"/>
    <w:p w14:paraId="59205C1D" w14:textId="77777777" w:rsidR="00B0094C" w:rsidRDefault="00A51E7C">
      <w:r>
        <w:rPr>
          <w:noProof/>
        </w:rPr>
        <w:drawing>
          <wp:anchor distT="0" distB="0" distL="114300" distR="114300" simplePos="0" relativeHeight="251668480" behindDoc="0" locked="0" layoutInCell="1" allowOverlap="1" wp14:anchorId="079DB1AB" wp14:editId="47B5A65E">
            <wp:simplePos x="0" y="0"/>
            <wp:positionH relativeFrom="column">
              <wp:posOffset>2152012</wp:posOffset>
            </wp:positionH>
            <wp:positionV relativeFrom="paragraph">
              <wp:posOffset>2441576</wp:posOffset>
            </wp:positionV>
            <wp:extent cx="352428" cy="630"/>
            <wp:effectExtent l="0" t="0" r="0" b="0"/>
            <wp:wrapNone/>
            <wp:docPr id="1382857960" name="In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428" cy="6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EBC354C" wp14:editId="35557396">
            <wp:simplePos x="0" y="0"/>
            <wp:positionH relativeFrom="column">
              <wp:posOffset>2152726</wp:posOffset>
            </wp:positionH>
            <wp:positionV relativeFrom="paragraph">
              <wp:posOffset>2193892</wp:posOffset>
            </wp:positionV>
            <wp:extent cx="257175" cy="9528"/>
            <wp:effectExtent l="0" t="0" r="0" b="0"/>
            <wp:wrapNone/>
            <wp:docPr id="1304392459" name="In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9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A400634" wp14:editId="753AC205">
            <wp:simplePos x="0" y="0"/>
            <wp:positionH relativeFrom="column">
              <wp:posOffset>2171800</wp:posOffset>
            </wp:positionH>
            <wp:positionV relativeFrom="paragraph">
              <wp:posOffset>1927134</wp:posOffset>
            </wp:positionV>
            <wp:extent cx="1419221" cy="19046"/>
            <wp:effectExtent l="0" t="0" r="0" b="0"/>
            <wp:wrapNone/>
            <wp:docPr id="1130932812" name="In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9221" cy="190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A321E71" wp14:editId="1FC6D328">
            <wp:simplePos x="0" y="0"/>
            <wp:positionH relativeFrom="column">
              <wp:posOffset>666643</wp:posOffset>
            </wp:positionH>
            <wp:positionV relativeFrom="paragraph">
              <wp:posOffset>507656</wp:posOffset>
            </wp:positionV>
            <wp:extent cx="941703" cy="36191"/>
            <wp:effectExtent l="0" t="0" r="0" b="1909"/>
            <wp:wrapNone/>
            <wp:docPr id="237327986" name="In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1703" cy="361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99F73E8" wp14:editId="652E64F8">
            <wp:simplePos x="0" y="0"/>
            <wp:positionH relativeFrom="column">
              <wp:posOffset>-9070</wp:posOffset>
            </wp:positionH>
            <wp:positionV relativeFrom="paragraph">
              <wp:posOffset>465895</wp:posOffset>
            </wp:positionV>
            <wp:extent cx="2271397" cy="189225"/>
            <wp:effectExtent l="0" t="0" r="0" b="1275"/>
            <wp:wrapNone/>
            <wp:docPr id="1957844370" name="In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1397" cy="189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46831" wp14:editId="387E016F">
                <wp:simplePos x="0" y="0"/>
                <wp:positionH relativeFrom="column">
                  <wp:posOffset>5543549</wp:posOffset>
                </wp:positionH>
                <wp:positionV relativeFrom="paragraph">
                  <wp:posOffset>-431797</wp:posOffset>
                </wp:positionV>
                <wp:extent cx="501019" cy="698500"/>
                <wp:effectExtent l="38100" t="0" r="32381" b="63500"/>
                <wp:wrapNone/>
                <wp:docPr id="21151229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019" cy="69850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156082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0CD6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36.5pt;margin-top:-34pt;width:39.45pt;height:5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" strokecolor="#156082" strokeweight=".52906mm">
                <v:stroke endarrow="open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09CCCD" wp14:editId="7402A744">
            <wp:extent cx="5731514" cy="3778886"/>
            <wp:effectExtent l="0" t="0" r="2536" b="0"/>
            <wp:docPr id="213122607" name="Picture 1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3778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7AB6A7" w14:textId="77777777" w:rsidR="00B0094C" w:rsidRDefault="00B0094C"/>
    <w:p w14:paraId="03BDF0A6" w14:textId="77777777" w:rsidR="00B0094C" w:rsidRDefault="00A51E7C"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24D7D0E5" wp14:editId="067597F8">
            <wp:simplePos x="0" y="0"/>
            <wp:positionH relativeFrom="column">
              <wp:posOffset>2819442</wp:posOffset>
            </wp:positionH>
            <wp:positionV relativeFrom="paragraph">
              <wp:posOffset>266593</wp:posOffset>
            </wp:positionV>
            <wp:extent cx="962021" cy="9528"/>
            <wp:effectExtent l="0" t="0" r="0" b="0"/>
            <wp:wrapNone/>
            <wp:docPr id="585089568" name="Ink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2021" cy="9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853B01A" wp14:editId="6D97B953">
            <wp:extent cx="5731514" cy="2364738"/>
            <wp:effectExtent l="0" t="0" r="2536" b="0"/>
            <wp:docPr id="100805431" name="Picture 1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23647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C5CAD3" w14:textId="77777777" w:rsidR="00B0094C" w:rsidRDefault="00A51E7C">
      <w:r>
        <w:rPr>
          <w:noProof/>
        </w:rPr>
        <w:drawing>
          <wp:inline distT="0" distB="0" distL="0" distR="0" wp14:anchorId="70AD83DC" wp14:editId="4BA87F8A">
            <wp:extent cx="5731514" cy="1468755"/>
            <wp:effectExtent l="0" t="0" r="2536" b="0"/>
            <wp:docPr id="639492524" name="Picture 1" descr="A close-up of a computer scree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14687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02D52C" w14:textId="77777777" w:rsidR="00B0094C" w:rsidRDefault="00A51E7C">
      <w:r>
        <w:rPr>
          <w:noProof/>
        </w:rPr>
        <w:drawing>
          <wp:anchor distT="0" distB="0" distL="114300" distR="114300" simplePos="0" relativeHeight="251673600" behindDoc="0" locked="0" layoutInCell="1" allowOverlap="1" wp14:anchorId="1A31AB46" wp14:editId="7E84639C">
            <wp:simplePos x="0" y="0"/>
            <wp:positionH relativeFrom="column">
              <wp:posOffset>3086099</wp:posOffset>
            </wp:positionH>
            <wp:positionV relativeFrom="paragraph">
              <wp:posOffset>296549</wp:posOffset>
            </wp:positionV>
            <wp:extent cx="981078" cy="630"/>
            <wp:effectExtent l="0" t="0" r="0" b="0"/>
            <wp:wrapNone/>
            <wp:docPr id="359036627" name="In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81078" cy="6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7EE46F1" wp14:editId="4B245B59">
            <wp:simplePos x="0" y="0"/>
            <wp:positionH relativeFrom="column">
              <wp:posOffset>3057406</wp:posOffset>
            </wp:positionH>
            <wp:positionV relativeFrom="paragraph">
              <wp:posOffset>210979</wp:posOffset>
            </wp:positionV>
            <wp:extent cx="1010283" cy="19046"/>
            <wp:effectExtent l="0" t="0" r="0" b="0"/>
            <wp:wrapNone/>
            <wp:docPr id="547483" name="Ink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0283" cy="190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CD15054" wp14:editId="15038F0B">
            <wp:extent cx="5731514" cy="2622554"/>
            <wp:effectExtent l="0" t="0" r="2536" b="6346"/>
            <wp:docPr id="410467364" name="Picture 1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2622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B8CEA0" w14:textId="77777777" w:rsidR="00B0094C" w:rsidRDefault="00A51E7C">
      <w:r>
        <w:rPr>
          <w:noProof/>
        </w:rPr>
        <w:lastRenderedPageBreak/>
        <w:drawing>
          <wp:inline distT="0" distB="0" distL="0" distR="0" wp14:anchorId="44935B62" wp14:editId="642595E4">
            <wp:extent cx="5731514" cy="3328672"/>
            <wp:effectExtent l="0" t="0" r="2536" b="5078"/>
            <wp:docPr id="1184267293" name="Picture 1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33286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DBC192" w14:textId="77777777" w:rsidR="00B0094C" w:rsidRDefault="00A51E7C">
      <w:r>
        <w:rPr>
          <w:noProof/>
        </w:rPr>
        <w:drawing>
          <wp:anchor distT="0" distB="0" distL="114300" distR="114300" simplePos="0" relativeHeight="251675648" behindDoc="0" locked="0" layoutInCell="1" allowOverlap="1" wp14:anchorId="10F43D1F" wp14:editId="04D99A51">
            <wp:simplePos x="0" y="0"/>
            <wp:positionH relativeFrom="column">
              <wp:posOffset>2486025</wp:posOffset>
            </wp:positionH>
            <wp:positionV relativeFrom="paragraph">
              <wp:posOffset>1380487</wp:posOffset>
            </wp:positionV>
            <wp:extent cx="1171575" cy="630"/>
            <wp:effectExtent l="0" t="0" r="0" b="0"/>
            <wp:wrapNone/>
            <wp:docPr id="480700024" name="Ink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B01D6EA" wp14:editId="009E9F69">
            <wp:extent cx="5731514" cy="3340102"/>
            <wp:effectExtent l="0" t="0" r="2536" b="0"/>
            <wp:docPr id="2072661098" name="Picture 1" descr="A green and white sig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33401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B0094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B3C9" w14:textId="77777777" w:rsidR="00A51E7C" w:rsidRDefault="00A51E7C">
      <w:pPr>
        <w:spacing w:after="0" w:line="240" w:lineRule="auto"/>
      </w:pPr>
      <w:r>
        <w:separator/>
      </w:r>
    </w:p>
  </w:endnote>
  <w:endnote w:type="continuationSeparator" w:id="0">
    <w:p w14:paraId="0F274A66" w14:textId="77777777" w:rsidR="00A51E7C" w:rsidRDefault="00A5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9E3E" w14:textId="77777777" w:rsidR="00A51E7C" w:rsidRDefault="00A51E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A33B92" w14:textId="77777777" w:rsidR="00A51E7C" w:rsidRDefault="00A51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094C"/>
    <w:rsid w:val="004356D5"/>
    <w:rsid w:val="00A51E7C"/>
    <w:rsid w:val="00B0094C"/>
    <w:rsid w:val="00F6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ACC7"/>
  <w15:docId w15:val="{0B01118D-A06A-4CAC-883D-CA83775E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Dudley</dc:creator>
  <dc:description/>
  <cp:lastModifiedBy>IBC-P Administrator</cp:lastModifiedBy>
  <cp:revision>2</cp:revision>
  <dcterms:created xsi:type="dcterms:W3CDTF">2025-11-28T16:22:00Z</dcterms:created>
  <dcterms:modified xsi:type="dcterms:W3CDTF">2025-11-28T16:22:00Z</dcterms:modified>
</cp:coreProperties>
</file>